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E2A6" w14:textId="77777777" w:rsidR="005F1EBF" w:rsidRPr="00234E02" w:rsidRDefault="005F1EBF" w:rsidP="0033744B">
      <w:pPr>
        <w:rPr>
          <w:lang w:val="en-US"/>
        </w:rPr>
      </w:pPr>
    </w:p>
    <w:p w14:paraId="3910E022" w14:textId="77777777" w:rsidR="00CB00F4" w:rsidRPr="00234E02" w:rsidRDefault="00CB00F4" w:rsidP="0033744B">
      <w:pPr>
        <w:rPr>
          <w:lang w:val="en-US"/>
        </w:rPr>
      </w:pPr>
    </w:p>
    <w:p w14:paraId="57734C7F" w14:textId="0EC9B325" w:rsidR="00CB00F4" w:rsidRPr="00234E02" w:rsidRDefault="00234E02" w:rsidP="00CB00F4">
      <w:pPr>
        <w:jc w:val="center"/>
        <w:rPr>
          <w:b/>
          <w:bCs/>
          <w:sz w:val="28"/>
          <w:szCs w:val="22"/>
          <w:lang w:val="en-US"/>
        </w:rPr>
      </w:pPr>
      <w:r>
        <w:rPr>
          <w:b/>
          <w:bCs/>
          <w:sz w:val="28"/>
          <w:szCs w:val="22"/>
          <w:lang w:val="en-US"/>
        </w:rPr>
        <w:t>DECLARATION</w:t>
      </w:r>
    </w:p>
    <w:p w14:paraId="45F14E06" w14:textId="60CE4AA7" w:rsidR="00742B60" w:rsidRPr="00234E02" w:rsidRDefault="00742B60" w:rsidP="00CB00F4">
      <w:pPr>
        <w:jc w:val="center"/>
        <w:rPr>
          <w:b/>
          <w:bCs/>
          <w:sz w:val="28"/>
          <w:szCs w:val="22"/>
          <w:lang w:val="en-US"/>
        </w:rPr>
      </w:pPr>
      <w:r w:rsidRPr="00234E02">
        <w:rPr>
          <w:b/>
          <w:bCs/>
          <w:sz w:val="28"/>
          <w:szCs w:val="22"/>
          <w:lang w:val="en-US"/>
        </w:rPr>
        <w:t>Mento</w:t>
      </w:r>
      <w:r w:rsidR="00234E02" w:rsidRPr="00234E02">
        <w:rPr>
          <w:b/>
          <w:bCs/>
          <w:sz w:val="28"/>
          <w:szCs w:val="22"/>
          <w:lang w:val="en-US"/>
        </w:rPr>
        <w:t>red student</w:t>
      </w:r>
    </w:p>
    <w:p w14:paraId="2DB5D2A8" w14:textId="77777777" w:rsidR="00CB00F4" w:rsidRPr="00234E02" w:rsidRDefault="00CB00F4" w:rsidP="00CB00F4">
      <w:pPr>
        <w:jc w:val="center"/>
        <w:rPr>
          <w:b/>
          <w:bCs/>
          <w:sz w:val="28"/>
          <w:szCs w:val="22"/>
          <w:lang w:val="en-US"/>
        </w:rPr>
      </w:pPr>
    </w:p>
    <w:p w14:paraId="335F4F39" w14:textId="77777777" w:rsidR="00CB00F4" w:rsidRPr="00234E02" w:rsidRDefault="00CB00F4" w:rsidP="00CB00F4">
      <w:pPr>
        <w:rPr>
          <w:b/>
          <w:bCs/>
          <w:lang w:val="en-US"/>
        </w:rPr>
      </w:pPr>
    </w:p>
    <w:p w14:paraId="6A6F0F87" w14:textId="77777777" w:rsidR="00CB00F4" w:rsidRPr="00234E02" w:rsidRDefault="00CB00F4" w:rsidP="00CB00F4">
      <w:pPr>
        <w:rPr>
          <w:b/>
          <w:bCs/>
          <w:lang w:val="en-US"/>
        </w:rPr>
      </w:pPr>
    </w:p>
    <w:p w14:paraId="1E387025" w14:textId="7D7940F5" w:rsidR="00234E02" w:rsidRPr="00234E02" w:rsidRDefault="00234E02" w:rsidP="00234E02">
      <w:pPr>
        <w:spacing w:line="360" w:lineRule="auto"/>
        <w:rPr>
          <w:lang w:val="en-US"/>
        </w:rPr>
      </w:pPr>
      <w:r w:rsidRPr="00234E02">
        <w:rPr>
          <w:lang w:val="en-US"/>
        </w:rPr>
        <w:t>I, the undersigned student ............................................................, hereby undertake</w:t>
      </w:r>
      <w:r>
        <w:rPr>
          <w:lang w:val="en-US"/>
        </w:rPr>
        <w:t xml:space="preserve"> that</w:t>
      </w:r>
      <w:r w:rsidRPr="00234E02">
        <w:rPr>
          <w:lang w:val="en-US"/>
        </w:rPr>
        <w:t xml:space="preserve"> during the autumn/spring semester of the</w:t>
      </w:r>
      <w:r>
        <w:rPr>
          <w:lang w:val="en-US"/>
        </w:rPr>
        <w:t xml:space="preserve"> </w:t>
      </w:r>
      <w:r w:rsidRPr="00234E02">
        <w:rPr>
          <w:lang w:val="en-US"/>
        </w:rPr>
        <w:t xml:space="preserve">............/............ academic year, to participate in the Learning Support Mentor Program, whereby I will actively participate in weekly mentoring sessions in the subject ....................................................................................., submit a short evaluation of the mentoring process to the Mentor Program Coordinator and take an exam in the subject mentored during the semester (at least twice in case of failure). </w:t>
      </w:r>
    </w:p>
    <w:p w14:paraId="43F9CB15" w14:textId="6805CE6F" w:rsidR="00514979" w:rsidRPr="00234E02" w:rsidRDefault="00234E02" w:rsidP="00234E02">
      <w:pPr>
        <w:spacing w:line="360" w:lineRule="auto"/>
        <w:rPr>
          <w:lang w:val="en-US"/>
        </w:rPr>
      </w:pPr>
      <w:r w:rsidRPr="00234E02">
        <w:rPr>
          <w:lang w:val="en-US"/>
        </w:rPr>
        <w:t>I acknowledge that participation in the program is free of charge and that if I fail to fulfil</w:t>
      </w:r>
      <w:r>
        <w:rPr>
          <w:lang w:val="en-US"/>
        </w:rPr>
        <w:t>l</w:t>
      </w:r>
      <w:r w:rsidRPr="00234E02">
        <w:rPr>
          <w:lang w:val="en-US"/>
        </w:rPr>
        <w:t xml:space="preserve"> the above obligations (</w:t>
      </w:r>
      <w:r>
        <w:rPr>
          <w:lang w:val="en-US"/>
        </w:rPr>
        <w:t>due the</w:t>
      </w:r>
      <w:r w:rsidRPr="00234E02">
        <w:rPr>
          <w:lang w:val="en-US"/>
        </w:rPr>
        <w:t xml:space="preserve"> fault of my own), I am not guaranteed the opportunity to participate in the program in the future.</w:t>
      </w:r>
    </w:p>
    <w:p w14:paraId="0FFC2A86" w14:textId="77777777" w:rsidR="00234E02" w:rsidRPr="00234E02" w:rsidRDefault="00234E02" w:rsidP="00234E02">
      <w:pPr>
        <w:spacing w:line="360" w:lineRule="auto"/>
        <w:rPr>
          <w:lang w:val="en-US"/>
        </w:rPr>
      </w:pPr>
    </w:p>
    <w:p w14:paraId="4C3C8BA3" w14:textId="41A95F62" w:rsidR="00CB00F4" w:rsidRPr="00234E02" w:rsidRDefault="00107C4E" w:rsidP="00CB00F4">
      <w:pPr>
        <w:spacing w:line="360" w:lineRule="auto"/>
        <w:rPr>
          <w:lang w:val="en-US"/>
        </w:rPr>
      </w:pPr>
      <w:r w:rsidRPr="00234E02">
        <w:rPr>
          <w:lang w:val="en-US"/>
        </w:rPr>
        <w:t>Pécs, 20</w:t>
      </w:r>
      <w:r w:rsidR="00514979" w:rsidRPr="00234E02">
        <w:rPr>
          <w:lang w:val="en-US"/>
        </w:rPr>
        <w:t xml:space="preserve">…… </w:t>
      </w:r>
      <w:r w:rsidR="00234E02" w:rsidRPr="00234E02">
        <w:rPr>
          <w:lang w:val="en-US"/>
        </w:rPr>
        <w:t>year</w:t>
      </w:r>
      <w:r w:rsidRPr="00234E02">
        <w:rPr>
          <w:lang w:val="en-US"/>
        </w:rPr>
        <w:t xml:space="preserve"> </w:t>
      </w:r>
      <w:r w:rsidR="00514979" w:rsidRPr="00234E02">
        <w:rPr>
          <w:lang w:val="en-US"/>
        </w:rPr>
        <w:t>………………</w:t>
      </w:r>
      <w:r w:rsidR="00742B60" w:rsidRPr="00234E02">
        <w:rPr>
          <w:lang w:val="en-US"/>
        </w:rPr>
        <w:t>…</w:t>
      </w:r>
      <w:r w:rsidR="00514979" w:rsidRPr="00234E02">
        <w:rPr>
          <w:lang w:val="en-US"/>
        </w:rPr>
        <w:t xml:space="preserve">. </w:t>
      </w:r>
      <w:r w:rsidR="00234E02" w:rsidRPr="00234E02">
        <w:rPr>
          <w:lang w:val="en-US"/>
        </w:rPr>
        <w:t>month</w:t>
      </w:r>
      <w:r w:rsidR="00514979" w:rsidRPr="00234E02">
        <w:rPr>
          <w:lang w:val="en-US"/>
        </w:rPr>
        <w:t xml:space="preserve"> ……… </w:t>
      </w:r>
      <w:r w:rsidR="00234E02" w:rsidRPr="00234E02">
        <w:rPr>
          <w:lang w:val="en-US"/>
        </w:rPr>
        <w:t>day</w:t>
      </w:r>
    </w:p>
    <w:p w14:paraId="49C5D783" w14:textId="77777777" w:rsidR="00107C4E" w:rsidRPr="00234E02" w:rsidRDefault="00107C4E" w:rsidP="00CB00F4">
      <w:pPr>
        <w:spacing w:line="360" w:lineRule="auto"/>
        <w:rPr>
          <w:lang w:val="en-US"/>
        </w:rPr>
      </w:pPr>
    </w:p>
    <w:p w14:paraId="45E99AA0" w14:textId="77777777" w:rsidR="00107C4E" w:rsidRPr="00234E02" w:rsidRDefault="00107C4E" w:rsidP="00107C4E">
      <w:pPr>
        <w:tabs>
          <w:tab w:val="center" w:pos="7371"/>
        </w:tabs>
        <w:spacing w:line="360" w:lineRule="auto"/>
        <w:rPr>
          <w:lang w:val="en-US"/>
        </w:rPr>
      </w:pPr>
    </w:p>
    <w:p w14:paraId="2DDDC464" w14:textId="77777777" w:rsidR="00107C4E" w:rsidRPr="00234E02" w:rsidRDefault="00107C4E" w:rsidP="00107C4E">
      <w:pPr>
        <w:tabs>
          <w:tab w:val="center" w:pos="7371"/>
        </w:tabs>
        <w:spacing w:line="360" w:lineRule="auto"/>
        <w:rPr>
          <w:lang w:val="en-US"/>
        </w:rPr>
      </w:pPr>
    </w:p>
    <w:p w14:paraId="2FC4091F" w14:textId="4376DD36" w:rsidR="00107C4E" w:rsidRPr="00234E02" w:rsidRDefault="00107C4E" w:rsidP="00107C4E">
      <w:pPr>
        <w:tabs>
          <w:tab w:val="center" w:pos="7371"/>
        </w:tabs>
        <w:rPr>
          <w:lang w:val="en-US"/>
        </w:rPr>
      </w:pPr>
      <w:r w:rsidRPr="00234E02">
        <w:rPr>
          <w:lang w:val="en-US"/>
        </w:rPr>
        <w:tab/>
      </w:r>
      <w:r w:rsidR="00514979" w:rsidRPr="00234E02">
        <w:rPr>
          <w:lang w:val="en-US"/>
        </w:rPr>
        <w:t>…</w:t>
      </w:r>
      <w:r w:rsidR="00742B60" w:rsidRPr="00234E02">
        <w:rPr>
          <w:lang w:val="en-US"/>
        </w:rPr>
        <w:t>……</w:t>
      </w:r>
      <w:r w:rsidR="00514979" w:rsidRPr="00234E02">
        <w:rPr>
          <w:lang w:val="en-US"/>
        </w:rPr>
        <w:t>…………………………..</w:t>
      </w:r>
    </w:p>
    <w:p w14:paraId="0E9EA71B" w14:textId="37878B1D" w:rsidR="00107C4E" w:rsidRPr="00234E02" w:rsidRDefault="00107C4E" w:rsidP="00107C4E">
      <w:pPr>
        <w:tabs>
          <w:tab w:val="center" w:pos="7371"/>
        </w:tabs>
        <w:spacing w:before="60"/>
        <w:rPr>
          <w:lang w:val="en-US"/>
        </w:rPr>
      </w:pPr>
      <w:r w:rsidRPr="00234E02">
        <w:rPr>
          <w:lang w:val="en-US"/>
        </w:rPr>
        <w:tab/>
      </w:r>
      <w:r w:rsidR="00514979" w:rsidRPr="00234E02">
        <w:rPr>
          <w:lang w:val="en-US"/>
        </w:rPr>
        <w:t>Mento</w:t>
      </w:r>
      <w:r w:rsidR="00234E02" w:rsidRPr="00234E02">
        <w:rPr>
          <w:lang w:val="en-US"/>
        </w:rPr>
        <w:t>red student</w:t>
      </w:r>
    </w:p>
    <w:sectPr w:rsidR="00107C4E" w:rsidRPr="00234E02" w:rsidSect="009A3BAA">
      <w:headerReference w:type="default" r:id="rId8"/>
      <w:footerReference w:type="default" r:id="rId9"/>
      <w:type w:val="continuous"/>
      <w:pgSz w:w="11906" w:h="16838"/>
      <w:pgMar w:top="22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4810" w14:textId="77777777" w:rsidR="000C6328" w:rsidRDefault="000C6328">
      <w:r>
        <w:separator/>
      </w:r>
    </w:p>
  </w:endnote>
  <w:endnote w:type="continuationSeparator" w:id="0">
    <w:p w14:paraId="570C6EE8" w14:textId="77777777" w:rsidR="000C6328" w:rsidRDefault="000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Win95BT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424D" w14:textId="77777777" w:rsidR="00A13AFB" w:rsidRPr="00234E02" w:rsidRDefault="00D31B85" w:rsidP="009A3BAA">
    <w:pPr>
      <w:tabs>
        <w:tab w:val="right" w:pos="9639"/>
      </w:tabs>
      <w:jc w:val="left"/>
      <w:rPr>
        <w:rFonts w:ascii="Segoe UI Symbol" w:hAnsi="Segoe UI Symbol"/>
        <w:b/>
        <w:sz w:val="18"/>
        <w:szCs w:val="18"/>
        <w:lang w:val="en-US"/>
      </w:rPr>
    </w:pPr>
    <w:r>
      <w:rPr>
        <w:b/>
        <w:snapToGrid/>
        <w:color w:val="000000"/>
        <w:lang w:val="en-US" w:eastAsia="hu-HU"/>
      </w:rPr>
      <w:pict w14:anchorId="54BB7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-18.7pt;margin-top:572.3pt;width:343.7pt;height:343.7pt;rotation:1681575fd;z-index:251659264;mso-position-horizontal-relative:page;mso-position-vertical-relative:page">
          <v:imagedata r:id="rId1" o:title="PTEcimer" gain="26214f" blacklevel="26214f" grayscale="t"/>
          <w10:wrap anchorx="page" anchory="page"/>
        </v:shape>
      </w:pict>
    </w:r>
  </w:p>
  <w:p w14:paraId="06069F0E" w14:textId="6AE83C7C" w:rsidR="00A23550" w:rsidRPr="00234E02" w:rsidRDefault="00D31B85" w:rsidP="00BE0FBE">
    <w:pPr>
      <w:tabs>
        <w:tab w:val="right" w:pos="9639"/>
      </w:tabs>
      <w:jc w:val="left"/>
      <w:rPr>
        <w:b/>
        <w:sz w:val="18"/>
        <w:szCs w:val="18"/>
        <w:lang w:val="en-US"/>
      </w:rPr>
    </w:pPr>
    <w:r>
      <w:rPr>
        <w:rFonts w:ascii="Segoe UI Symbol" w:hAnsi="Segoe UI Symbol"/>
        <w:b/>
        <w:snapToGrid/>
        <w:color w:val="000000"/>
        <w:sz w:val="18"/>
        <w:szCs w:val="18"/>
        <w:lang w:val="en-US"/>
      </w:rPr>
      <w:pict w14:anchorId="36A5E300">
        <v:line id="_x0000_s1044" style="position:absolute;z-index:251658240" from="1.9pt,1pt" to="481.15pt,1pt" o:allowincell="f" strokecolor="#36f"/>
      </w:pict>
    </w:r>
    <w:r w:rsidR="00B10E04" w:rsidRPr="00234E02">
      <w:rPr>
        <w:rFonts w:ascii="Segoe UI Symbol" w:hAnsi="Segoe UI Symbol"/>
        <w:b/>
        <w:sz w:val="18"/>
        <w:szCs w:val="18"/>
        <w:lang w:val="en-US"/>
      </w:rPr>
      <w:tab/>
    </w:r>
    <w:r w:rsidR="00A23550" w:rsidRPr="00234E02">
      <w:rPr>
        <w:b/>
        <w:sz w:val="18"/>
        <w:szCs w:val="18"/>
        <w:lang w:val="en-US"/>
      </w:rPr>
      <w:t xml:space="preserve">H-7624 Pécs • </w:t>
    </w:r>
    <w:proofErr w:type="spellStart"/>
    <w:r w:rsidR="00A23550" w:rsidRPr="00234E02">
      <w:rPr>
        <w:b/>
        <w:sz w:val="18"/>
        <w:szCs w:val="18"/>
        <w:lang w:val="en-US"/>
      </w:rPr>
      <w:t>Rókus</w:t>
    </w:r>
    <w:proofErr w:type="spellEnd"/>
    <w:r w:rsidR="00A23550" w:rsidRPr="00234E02">
      <w:rPr>
        <w:b/>
        <w:sz w:val="18"/>
        <w:szCs w:val="18"/>
        <w:lang w:val="en-US"/>
      </w:rPr>
      <w:t xml:space="preserve"> </w:t>
    </w:r>
    <w:r w:rsidR="00234E02" w:rsidRPr="00234E02">
      <w:rPr>
        <w:b/>
        <w:sz w:val="18"/>
        <w:szCs w:val="18"/>
        <w:lang w:val="en-US"/>
      </w:rPr>
      <w:t>street</w:t>
    </w:r>
    <w:r w:rsidR="00A23550" w:rsidRPr="00234E02">
      <w:rPr>
        <w:b/>
        <w:sz w:val="18"/>
        <w:szCs w:val="18"/>
        <w:lang w:val="en-US"/>
      </w:rPr>
      <w:t xml:space="preserve"> 2. </w:t>
    </w:r>
  </w:p>
  <w:p w14:paraId="7337739D" w14:textId="3CC9AB0C" w:rsidR="00323872" w:rsidRPr="00D31B85" w:rsidRDefault="00A23550" w:rsidP="00BE0FBE">
    <w:pPr>
      <w:tabs>
        <w:tab w:val="right" w:pos="9639"/>
      </w:tabs>
      <w:jc w:val="left"/>
      <w:rPr>
        <w:szCs w:val="18"/>
        <w:lang w:val="it-IT"/>
      </w:rPr>
    </w:pPr>
    <w:r w:rsidRPr="00234E02">
      <w:rPr>
        <w:b/>
        <w:sz w:val="18"/>
        <w:szCs w:val="18"/>
        <w:lang w:val="en-US"/>
      </w:rPr>
      <w:tab/>
    </w:r>
    <w:r w:rsidRPr="00D31B85">
      <w:rPr>
        <w:b/>
        <w:sz w:val="18"/>
        <w:szCs w:val="18"/>
        <w:lang w:val="it-IT"/>
      </w:rPr>
      <w:t xml:space="preserve"> </w:t>
    </w:r>
    <w:r w:rsidRPr="00D31B85">
      <w:rPr>
        <w:b/>
        <w:sz w:val="18"/>
        <w:szCs w:val="18"/>
        <w:lang w:val="it-IT"/>
      </w:rPr>
      <w:t>E</w:t>
    </w:r>
    <w:r w:rsidR="00D31B85" w:rsidRPr="00D31B85">
      <w:rPr>
        <w:b/>
        <w:sz w:val="18"/>
        <w:szCs w:val="18"/>
        <w:lang w:val="it-IT"/>
      </w:rPr>
      <w:t>ma</w:t>
    </w:r>
    <w:r w:rsidR="00D31B85">
      <w:rPr>
        <w:b/>
        <w:sz w:val="18"/>
        <w:szCs w:val="18"/>
        <w:lang w:val="it-IT"/>
      </w:rPr>
      <w:t>il</w:t>
    </w:r>
    <w:r w:rsidRPr="00D31B85">
      <w:rPr>
        <w:b/>
        <w:sz w:val="18"/>
        <w:szCs w:val="18"/>
        <w:lang w:val="it-IT"/>
      </w:rPr>
      <w:t>:</w:t>
    </w:r>
    <w:r w:rsidR="00D31B85" w:rsidRPr="00D31B85">
      <w:rPr>
        <w:b/>
        <w:sz w:val="18"/>
        <w:szCs w:val="18"/>
        <w:lang w:val="it-IT"/>
      </w:rPr>
      <w:t xml:space="preserve"> </w:t>
    </w:r>
    <w:r w:rsidR="00D31B85">
      <w:rPr>
        <w:b/>
        <w:sz w:val="18"/>
        <w:szCs w:val="18"/>
        <w:lang w:val="it-IT"/>
      </w:rPr>
      <w:t>mentor</w:t>
    </w:r>
    <w:r w:rsidRPr="00D31B85">
      <w:rPr>
        <w:b/>
        <w:sz w:val="18"/>
        <w:szCs w:val="18"/>
        <w:lang w:val="it-IT"/>
      </w:rPr>
      <w:t>@gytk.pte.hu</w:t>
    </w:r>
  </w:p>
  <w:p w14:paraId="315B409A" w14:textId="77777777" w:rsidR="00323872" w:rsidRPr="00D31B85" w:rsidRDefault="00323872">
    <w:pPr>
      <w:pStyle w:val="LetterHead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7D2A" w14:textId="77777777" w:rsidR="000C6328" w:rsidRDefault="000C6328">
      <w:r>
        <w:separator/>
      </w:r>
    </w:p>
  </w:footnote>
  <w:footnote w:type="continuationSeparator" w:id="0">
    <w:p w14:paraId="058C21CB" w14:textId="77777777" w:rsidR="000C6328" w:rsidRDefault="000C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39E7" w14:textId="77777777" w:rsidR="00B10E04" w:rsidRPr="00234E02" w:rsidRDefault="00D31B85">
    <w:pPr>
      <w:pStyle w:val="lfej"/>
      <w:jc w:val="right"/>
      <w:rPr>
        <w:b/>
        <w:color w:val="000000"/>
        <w:lang w:val="en-US"/>
      </w:rPr>
    </w:pPr>
    <w:r>
      <w:rPr>
        <w:rFonts w:ascii="Segoe UI Symbol" w:hAnsi="Segoe UI Symbol"/>
        <w:lang w:val="en-US"/>
      </w:rPr>
      <w:pict w14:anchorId="1061C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30.4pt;margin-top:30.95pt;width:76.5pt;height:76.5pt;z-index:251657216;mso-position-horizontal-relative:page;mso-position-vertical-relative:page">
          <v:imagedata r:id="rId1" o:title="PTEcimer"/>
          <w10:wrap anchorx="page" anchory="page"/>
        </v:shape>
      </w:pict>
    </w:r>
  </w:p>
  <w:p w14:paraId="6F770B56" w14:textId="6FD0D010" w:rsidR="00B10E04" w:rsidRPr="00234E02" w:rsidRDefault="00234E02">
    <w:pPr>
      <w:pStyle w:val="LetterHeadMain"/>
      <w:rPr>
        <w:rFonts w:ascii="Times New Roman" w:hAnsi="Times New Roman"/>
        <w:lang w:val="en-US"/>
      </w:rPr>
    </w:pPr>
    <w:r w:rsidRPr="00234E02">
      <w:rPr>
        <w:rFonts w:ascii="Times New Roman" w:hAnsi="Times New Roman"/>
        <w:lang w:val="en-US"/>
      </w:rPr>
      <w:t>UNIVERSITY OF PÉCS</w:t>
    </w:r>
  </w:p>
  <w:p w14:paraId="54374D71" w14:textId="2995540B" w:rsidR="00514979" w:rsidRPr="00234E02" w:rsidRDefault="00D31B85" w:rsidP="00514979">
    <w:pPr>
      <w:pStyle w:val="LetterHeadMain"/>
      <w:spacing w:before="40"/>
      <w:rPr>
        <w:rFonts w:ascii="Times New Roman" w:hAnsi="Times New Roman"/>
        <w:color w:val="auto"/>
        <w:lang w:val="en-US"/>
      </w:rPr>
    </w:pPr>
    <w:r>
      <w:rPr>
        <w:rFonts w:ascii="Times New Roman" w:hAnsi="Times New Roman"/>
        <w:snapToGrid/>
        <w:color w:val="auto"/>
        <w:lang w:val="en-US"/>
      </w:rPr>
      <w:pict w14:anchorId="136CEC8C">
        <v:line id="_x0000_s1027" style="position:absolute;left:0;text-align:left;z-index:251656192;mso-position-horizontal-relative:page;mso-position-vertical-relative:page" from="115.2pt,69.75pt" to="553.55pt,69.75pt" o:allowincell="f" strokecolor="#36f">
          <w10:wrap anchorx="page" anchory="page"/>
        </v:line>
      </w:pict>
    </w:r>
    <w:r w:rsidR="00234E02" w:rsidRPr="00234E02">
      <w:rPr>
        <w:rFonts w:ascii="Times New Roman" w:hAnsi="Times New Roman"/>
        <w:color w:val="auto"/>
        <w:lang w:val="en-US"/>
      </w:rPr>
      <w:t>Faculty of Pharmacy</w:t>
    </w:r>
  </w:p>
  <w:p w14:paraId="5B6AF0F4" w14:textId="1D32E184" w:rsidR="00323872" w:rsidRPr="00234E02" w:rsidRDefault="00234E02" w:rsidP="00514979">
    <w:pPr>
      <w:pStyle w:val="LetterHeadMain"/>
      <w:spacing w:before="40"/>
      <w:rPr>
        <w:lang w:val="en-US"/>
      </w:rPr>
    </w:pPr>
    <w:r w:rsidRPr="00234E02">
      <w:rPr>
        <w:rFonts w:ascii="Times New Roman" w:hAnsi="Times New Roman"/>
        <w:color w:val="auto"/>
        <w:lang w:val="en-US"/>
      </w:rPr>
      <w:t>Learning Support Mentor Program</w:t>
    </w:r>
  </w:p>
  <w:p w14:paraId="30AAB083" w14:textId="77777777" w:rsidR="005F1EBF" w:rsidRPr="00234E02" w:rsidRDefault="005F1EBF">
    <w:pPr>
      <w:pStyle w:val="LetterHeadMain"/>
      <w:rPr>
        <w:rFonts w:ascii="Times New Roman" w:hAnsi="Times New Roman"/>
        <w:color w:val="auto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F87"/>
    <w:multiLevelType w:val="hybridMultilevel"/>
    <w:tmpl w:val="FA5E9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45C0A"/>
    <w:multiLevelType w:val="hybridMultilevel"/>
    <w:tmpl w:val="CAC8DAD0"/>
    <w:lvl w:ilvl="0" w:tplc="C554E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DB6"/>
    <w:multiLevelType w:val="hybridMultilevel"/>
    <w:tmpl w:val="6AB87D2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2FF6"/>
    <w:multiLevelType w:val="hybridMultilevel"/>
    <w:tmpl w:val="62E8D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13A3D"/>
    <w:multiLevelType w:val="hybridMultilevel"/>
    <w:tmpl w:val="09705504"/>
    <w:lvl w:ilvl="0" w:tplc="8D821F5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928E4"/>
    <w:multiLevelType w:val="hybridMultilevel"/>
    <w:tmpl w:val="458C6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A03CB"/>
    <w:multiLevelType w:val="hybridMultilevel"/>
    <w:tmpl w:val="3EDAC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5EEA"/>
    <w:multiLevelType w:val="hybridMultilevel"/>
    <w:tmpl w:val="E758C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07263"/>
    <w:multiLevelType w:val="hybridMultilevel"/>
    <w:tmpl w:val="45961EA8"/>
    <w:lvl w:ilvl="0" w:tplc="85B6017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03B94"/>
    <w:multiLevelType w:val="hybridMultilevel"/>
    <w:tmpl w:val="1EEA540A"/>
    <w:lvl w:ilvl="0" w:tplc="F4305688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65385BC7"/>
    <w:multiLevelType w:val="hybridMultilevel"/>
    <w:tmpl w:val="CDCC8296"/>
    <w:lvl w:ilvl="0" w:tplc="054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059EC"/>
    <w:multiLevelType w:val="singleLevel"/>
    <w:tmpl w:val="62C807AC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6BF43873"/>
    <w:multiLevelType w:val="hybridMultilevel"/>
    <w:tmpl w:val="92BA4FBC"/>
    <w:lvl w:ilvl="0" w:tplc="BF12A38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D2D9C"/>
    <w:multiLevelType w:val="hybridMultilevel"/>
    <w:tmpl w:val="E6CCD1A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467405">
    <w:abstractNumId w:val="11"/>
  </w:num>
  <w:num w:numId="2" w16cid:durableId="358703607">
    <w:abstractNumId w:val="11"/>
  </w:num>
  <w:num w:numId="3" w16cid:durableId="2131775175">
    <w:abstractNumId w:val="8"/>
  </w:num>
  <w:num w:numId="4" w16cid:durableId="1929339986">
    <w:abstractNumId w:val="2"/>
  </w:num>
  <w:num w:numId="5" w16cid:durableId="1512067025">
    <w:abstractNumId w:val="13"/>
  </w:num>
  <w:num w:numId="6" w16cid:durableId="1132291742">
    <w:abstractNumId w:val="5"/>
  </w:num>
  <w:num w:numId="7" w16cid:durableId="440540683">
    <w:abstractNumId w:val="6"/>
  </w:num>
  <w:num w:numId="8" w16cid:durableId="999239532">
    <w:abstractNumId w:val="3"/>
  </w:num>
  <w:num w:numId="9" w16cid:durableId="169151228">
    <w:abstractNumId w:val="0"/>
  </w:num>
  <w:num w:numId="10" w16cid:durableId="708410541">
    <w:abstractNumId w:val="7"/>
  </w:num>
  <w:num w:numId="11" w16cid:durableId="1116100400">
    <w:abstractNumId w:val="9"/>
  </w:num>
  <w:num w:numId="12" w16cid:durableId="610624404">
    <w:abstractNumId w:val="12"/>
  </w:num>
  <w:num w:numId="13" w16cid:durableId="27726371">
    <w:abstractNumId w:val="4"/>
  </w:num>
  <w:num w:numId="14" w16cid:durableId="1795513087">
    <w:abstractNumId w:val="1"/>
  </w:num>
  <w:num w:numId="15" w16cid:durableId="781923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E9F"/>
    <w:rsid w:val="000109F8"/>
    <w:rsid w:val="00032095"/>
    <w:rsid w:val="00056D56"/>
    <w:rsid w:val="00095E74"/>
    <w:rsid w:val="000B7B7C"/>
    <w:rsid w:val="000C6328"/>
    <w:rsid w:val="000E646F"/>
    <w:rsid w:val="00107C4E"/>
    <w:rsid w:val="00112D72"/>
    <w:rsid w:val="00147C45"/>
    <w:rsid w:val="0016586F"/>
    <w:rsid w:val="001750E3"/>
    <w:rsid w:val="0018289D"/>
    <w:rsid w:val="00191C94"/>
    <w:rsid w:val="001C394E"/>
    <w:rsid w:val="001D0024"/>
    <w:rsid w:val="001E0AB8"/>
    <w:rsid w:val="001E3536"/>
    <w:rsid w:val="00227654"/>
    <w:rsid w:val="002327DB"/>
    <w:rsid w:val="00234E02"/>
    <w:rsid w:val="00241C21"/>
    <w:rsid w:val="00243B83"/>
    <w:rsid w:val="00261897"/>
    <w:rsid w:val="002712F5"/>
    <w:rsid w:val="00283C8A"/>
    <w:rsid w:val="00290977"/>
    <w:rsid w:val="002A6229"/>
    <w:rsid w:val="002B0F6A"/>
    <w:rsid w:val="002F35E4"/>
    <w:rsid w:val="00300AFB"/>
    <w:rsid w:val="00302386"/>
    <w:rsid w:val="00305997"/>
    <w:rsid w:val="00322340"/>
    <w:rsid w:val="00323872"/>
    <w:rsid w:val="00325149"/>
    <w:rsid w:val="0033744B"/>
    <w:rsid w:val="0034325B"/>
    <w:rsid w:val="00352623"/>
    <w:rsid w:val="003549FF"/>
    <w:rsid w:val="003632C1"/>
    <w:rsid w:val="00374DBF"/>
    <w:rsid w:val="00396E7E"/>
    <w:rsid w:val="003B3A28"/>
    <w:rsid w:val="003C49D4"/>
    <w:rsid w:val="003C4E65"/>
    <w:rsid w:val="003F133D"/>
    <w:rsid w:val="003F3713"/>
    <w:rsid w:val="00435E67"/>
    <w:rsid w:val="00456613"/>
    <w:rsid w:val="00465D78"/>
    <w:rsid w:val="00474D03"/>
    <w:rsid w:val="00480FE4"/>
    <w:rsid w:val="004B100E"/>
    <w:rsid w:val="004E7214"/>
    <w:rsid w:val="00506109"/>
    <w:rsid w:val="005126BA"/>
    <w:rsid w:val="00514979"/>
    <w:rsid w:val="005633F3"/>
    <w:rsid w:val="00567681"/>
    <w:rsid w:val="00571017"/>
    <w:rsid w:val="00580B8E"/>
    <w:rsid w:val="005A445D"/>
    <w:rsid w:val="005B06A5"/>
    <w:rsid w:val="005E258F"/>
    <w:rsid w:val="005F1CB0"/>
    <w:rsid w:val="005F1EBF"/>
    <w:rsid w:val="005F59D0"/>
    <w:rsid w:val="006134D6"/>
    <w:rsid w:val="0062338B"/>
    <w:rsid w:val="0065193E"/>
    <w:rsid w:val="0066388C"/>
    <w:rsid w:val="0067721B"/>
    <w:rsid w:val="00697775"/>
    <w:rsid w:val="006A3858"/>
    <w:rsid w:val="006C7975"/>
    <w:rsid w:val="006E135E"/>
    <w:rsid w:val="006E4AF4"/>
    <w:rsid w:val="006E61F3"/>
    <w:rsid w:val="006E74D2"/>
    <w:rsid w:val="007058FC"/>
    <w:rsid w:val="00735A12"/>
    <w:rsid w:val="00741FDC"/>
    <w:rsid w:val="00742B60"/>
    <w:rsid w:val="007545C8"/>
    <w:rsid w:val="007733CD"/>
    <w:rsid w:val="00775D1F"/>
    <w:rsid w:val="00780CAC"/>
    <w:rsid w:val="00796959"/>
    <w:rsid w:val="007A4B04"/>
    <w:rsid w:val="007C3243"/>
    <w:rsid w:val="007D7CDD"/>
    <w:rsid w:val="00806B2E"/>
    <w:rsid w:val="00842489"/>
    <w:rsid w:val="00872596"/>
    <w:rsid w:val="00895B4A"/>
    <w:rsid w:val="008A1338"/>
    <w:rsid w:val="008A2A66"/>
    <w:rsid w:val="008A6432"/>
    <w:rsid w:val="008B144C"/>
    <w:rsid w:val="008B4572"/>
    <w:rsid w:val="008F284D"/>
    <w:rsid w:val="008F7B24"/>
    <w:rsid w:val="009036C7"/>
    <w:rsid w:val="00917B35"/>
    <w:rsid w:val="0093229F"/>
    <w:rsid w:val="00936FA4"/>
    <w:rsid w:val="00957C88"/>
    <w:rsid w:val="00972D99"/>
    <w:rsid w:val="00995C60"/>
    <w:rsid w:val="009A3BAA"/>
    <w:rsid w:val="009B192B"/>
    <w:rsid w:val="009C49EE"/>
    <w:rsid w:val="00A017FF"/>
    <w:rsid w:val="00A0797F"/>
    <w:rsid w:val="00A13AFB"/>
    <w:rsid w:val="00A23550"/>
    <w:rsid w:val="00A27F6C"/>
    <w:rsid w:val="00A41877"/>
    <w:rsid w:val="00A50DB8"/>
    <w:rsid w:val="00A52C7A"/>
    <w:rsid w:val="00A67DBD"/>
    <w:rsid w:val="00A90E07"/>
    <w:rsid w:val="00AA5A98"/>
    <w:rsid w:val="00B10E04"/>
    <w:rsid w:val="00B11D6F"/>
    <w:rsid w:val="00B369E3"/>
    <w:rsid w:val="00B67907"/>
    <w:rsid w:val="00B67BB4"/>
    <w:rsid w:val="00B95F64"/>
    <w:rsid w:val="00B9755B"/>
    <w:rsid w:val="00BB4B5F"/>
    <w:rsid w:val="00BD0532"/>
    <w:rsid w:val="00BD06BB"/>
    <w:rsid w:val="00BE0F6E"/>
    <w:rsid w:val="00BE0FBE"/>
    <w:rsid w:val="00BF7735"/>
    <w:rsid w:val="00C0080A"/>
    <w:rsid w:val="00C14BF2"/>
    <w:rsid w:val="00C3778E"/>
    <w:rsid w:val="00C41580"/>
    <w:rsid w:val="00C43054"/>
    <w:rsid w:val="00C545B0"/>
    <w:rsid w:val="00C572D2"/>
    <w:rsid w:val="00C60D36"/>
    <w:rsid w:val="00C612BB"/>
    <w:rsid w:val="00C66C77"/>
    <w:rsid w:val="00C743E1"/>
    <w:rsid w:val="00C75649"/>
    <w:rsid w:val="00C8738F"/>
    <w:rsid w:val="00CB00F4"/>
    <w:rsid w:val="00CB1941"/>
    <w:rsid w:val="00CE070D"/>
    <w:rsid w:val="00D17C8D"/>
    <w:rsid w:val="00D31B85"/>
    <w:rsid w:val="00D3338E"/>
    <w:rsid w:val="00D41BBF"/>
    <w:rsid w:val="00D50BA5"/>
    <w:rsid w:val="00D52AB0"/>
    <w:rsid w:val="00D60EE6"/>
    <w:rsid w:val="00DC1CB9"/>
    <w:rsid w:val="00DF5ABC"/>
    <w:rsid w:val="00E229D3"/>
    <w:rsid w:val="00E4402F"/>
    <w:rsid w:val="00E60CC8"/>
    <w:rsid w:val="00E60E8D"/>
    <w:rsid w:val="00E87F43"/>
    <w:rsid w:val="00EB4E1E"/>
    <w:rsid w:val="00EF1829"/>
    <w:rsid w:val="00F16E1E"/>
    <w:rsid w:val="00F51B90"/>
    <w:rsid w:val="00F9194E"/>
    <w:rsid w:val="00F92F0C"/>
    <w:rsid w:val="00FA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3BE82"/>
  <w15:chartTrackingRefBased/>
  <w15:docId w15:val="{2CAE10EF-A71C-4F69-9963-6D1107D1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080A"/>
    <w:pPr>
      <w:widowControl w:val="0"/>
      <w:spacing w:before="120"/>
      <w:jc w:val="both"/>
    </w:pPr>
    <w:rPr>
      <w:snapToGrid w:val="0"/>
      <w:sz w:val="24"/>
      <w:lang w:eastAsia="en-US"/>
    </w:rPr>
  </w:style>
  <w:style w:type="paragraph" w:styleId="Cmsor1">
    <w:name w:val="heading 1"/>
    <w:basedOn w:val="Norml"/>
    <w:next w:val="Norml"/>
    <w:qFormat/>
    <w:pPr>
      <w:keepNext/>
      <w:jc w:val="right"/>
      <w:outlineLvl w:val="0"/>
    </w:pPr>
    <w:rPr>
      <w:rFonts w:ascii="Optima" w:hAnsi="Optima"/>
      <w:b/>
      <w:color w:val="0000FF"/>
      <w:lang w:val="en-US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rFonts w:ascii="Optima" w:hAnsi="Optima"/>
      <w:b/>
      <w:color w:val="000000"/>
      <w:sz w:val="18"/>
      <w:lang w:val="en-US"/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b/>
    </w:rPr>
  </w:style>
  <w:style w:type="paragraph" w:styleId="Cmsor6">
    <w:name w:val="heading 6"/>
    <w:basedOn w:val="Norml"/>
    <w:next w:val="Norml"/>
    <w:qFormat/>
    <w:pPr>
      <w:spacing w:before="240"/>
      <w:outlineLvl w:val="5"/>
    </w:pPr>
    <w:rPr>
      <w:rFonts w:ascii="Times-NewRoman" w:hAnsi="Times-New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tLine">
    <w:name w:val="@CitLine"/>
    <w:basedOn w:val="Norml"/>
    <w:pPr>
      <w:numPr>
        <w:ilvl w:val="12"/>
      </w:numPr>
      <w:tabs>
        <w:tab w:val="left" w:pos="709"/>
        <w:tab w:val="left" w:pos="2410"/>
        <w:tab w:val="left" w:pos="4536"/>
        <w:tab w:val="left" w:pos="4962"/>
        <w:tab w:val="left" w:pos="5529"/>
      </w:tabs>
    </w:pPr>
    <w:rPr>
      <w:color w:val="000000"/>
      <w:sz w:val="17"/>
    </w:rPr>
  </w:style>
  <w:style w:type="paragraph" w:customStyle="1" w:styleId="num1">
    <w:name w:val="@num1"/>
    <w:pPr>
      <w:ind w:left="697" w:hanging="697"/>
    </w:pPr>
    <w:rPr>
      <w:snapToGrid w:val="0"/>
      <w:sz w:val="24"/>
      <w:lang w:val="en-US" w:eastAsia="en-US"/>
    </w:rPr>
  </w:style>
  <w:style w:type="paragraph" w:customStyle="1" w:styleId="PublCit">
    <w:name w:val="@PublCit"/>
    <w:basedOn w:val="Norml"/>
    <w:rPr>
      <w:color w:val="000000"/>
      <w:sz w:val="17"/>
    </w:rPr>
  </w:style>
  <w:style w:type="paragraph" w:customStyle="1" w:styleId="lista">
    <w:name w:val="@lista"/>
    <w:basedOn w:val="Norml"/>
    <w:pPr>
      <w:numPr>
        <w:numId w:val="2"/>
      </w:numPr>
    </w:pPr>
  </w:style>
  <w:style w:type="character" w:customStyle="1" w:styleId="Kod">
    <w:name w:val="Kod"/>
    <w:rPr>
      <w:b/>
      <w:noProof w:val="0"/>
      <w:sz w:val="32"/>
      <w:lang w:val="en-US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LetterHead">
    <w:name w:val="LetterHead"/>
    <w:pPr>
      <w:jc w:val="right"/>
    </w:pPr>
    <w:rPr>
      <w:rFonts w:ascii="Optima" w:hAnsi="Optima"/>
      <w:b/>
      <w:snapToGrid w:val="0"/>
      <w:color w:val="000000"/>
      <w:sz w:val="18"/>
      <w:lang w:eastAsia="en-US"/>
    </w:rPr>
  </w:style>
  <w:style w:type="paragraph" w:customStyle="1" w:styleId="LetterHeadMain">
    <w:name w:val="LetterHeadMain"/>
    <w:pPr>
      <w:jc w:val="right"/>
    </w:pPr>
    <w:rPr>
      <w:rFonts w:ascii="Optima" w:hAnsi="Optima"/>
      <w:b/>
      <w:snapToGrid w:val="0"/>
      <w:color w:val="000000"/>
      <w:sz w:val="24"/>
      <w:lang w:eastAsia="en-US"/>
    </w:rPr>
  </w:style>
  <w:style w:type="paragraph" w:customStyle="1" w:styleId="No-PS">
    <w:name w:val="No-PS"/>
    <w:basedOn w:val="Norml"/>
    <w:rsid w:val="00E60CC8"/>
    <w:pPr>
      <w:spacing w:before="0"/>
    </w:pPr>
    <w:rPr>
      <w:szCs w:val="24"/>
    </w:rPr>
  </w:style>
  <w:style w:type="paragraph" w:styleId="Bortkcm">
    <w:name w:val="envelope address"/>
    <w:basedOn w:val="Norml"/>
    <w:pPr>
      <w:framePr w:w="4500" w:h="3120" w:hRule="exact" w:wrap="around" w:hAnchor="margin" w:xAlign="right" w:yAlign="bottom"/>
      <w:spacing w:before="0"/>
      <w:jc w:val="left"/>
    </w:pPr>
    <w:rPr>
      <w:rFonts w:ascii="CentSchbook Win95BT" w:hAnsi="CentSchbook Win95BT" w:cs="Arial"/>
      <w:szCs w:val="24"/>
    </w:rPr>
  </w:style>
  <w:style w:type="paragraph" w:styleId="Buborkszveg">
    <w:name w:val="Balloon Text"/>
    <w:basedOn w:val="Norml"/>
    <w:semiHidden/>
    <w:rsid w:val="00056D5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017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340"/>
    <w:pPr>
      <w:widowControl/>
      <w:spacing w:before="0" w:after="200" w:line="276" w:lineRule="auto"/>
      <w:ind w:left="720"/>
      <w:contextualSpacing/>
      <w:jc w:val="left"/>
    </w:pPr>
    <w:rPr>
      <w:rFonts w:ascii="Calibri" w:eastAsia="MS Mincho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gnara\LOCALS~1\Temp\TH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E11B-F691-4A9A-9B38-DAB88E39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</Template>
  <TotalTime>111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Pécs,</vt:lpstr>
    </vt:vector>
  </TitlesOfParts>
  <Company>PTE-AOK Anatomia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Pécs,</dc:title>
  <dc:subject/>
  <dc:creator>bognara</dc:creator>
  <cp:keywords/>
  <cp:lastModifiedBy>Jánosa Gergely</cp:lastModifiedBy>
  <cp:revision>4</cp:revision>
  <cp:lastPrinted>2015-08-24T12:35:00Z</cp:lastPrinted>
  <dcterms:created xsi:type="dcterms:W3CDTF">2023-08-17T07:37:00Z</dcterms:created>
  <dcterms:modified xsi:type="dcterms:W3CDTF">2023-08-28T08:39:00Z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Anatomy</vt:lpwstr>
  </property>
  <property fmtid="{D5CDD505-2E9C-101B-9397-08002B2CF9AE}" pid="3" name="GrammarlyDocumentId">
    <vt:lpwstr>6abed86637ee8a5a2da1e77ab421ff43b5d4a8017b39e0c4be1854b1535ff07a</vt:lpwstr>
  </property>
</Properties>
</file>